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1B" w:rsidRPr="00A9651B" w:rsidRDefault="00A9651B" w:rsidP="00A9651B">
      <w:pPr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</w:rPr>
      </w:pPr>
    </w:p>
    <w:p w:rsidR="00A9651B" w:rsidRDefault="00A9651B" w:rsidP="00A9651B">
      <w:pPr>
        <w:autoSpaceDE w:val="0"/>
        <w:autoSpaceDN w:val="0"/>
        <w:adjustRightInd w:val="0"/>
        <w:rPr>
          <w:rFonts w:ascii="Verdana" w:hAnsi="Verdana" w:cs="Verdana"/>
          <w:iCs/>
          <w:color w:val="000000"/>
        </w:rPr>
      </w:pPr>
      <w:r w:rsidRPr="00A9651B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                   </w:t>
      </w:r>
      <w:proofErr w:type="gramStart"/>
      <w:r w:rsidRPr="00A9651B">
        <w:rPr>
          <w:rFonts w:ascii="Verdana" w:hAnsi="Verdana" w:cs="Verdana"/>
          <w:color w:val="000000"/>
          <w:sz w:val="23"/>
          <w:szCs w:val="23"/>
        </w:rPr>
        <w:t>Allegato  1</w:t>
      </w:r>
      <w:proofErr w:type="gramEnd"/>
      <w:r w:rsidRPr="00A9651B">
        <w:rPr>
          <w:rFonts w:ascii="Verdana" w:hAnsi="Verdana" w:cs="Verdana"/>
          <w:color w:val="000000"/>
          <w:sz w:val="23"/>
          <w:szCs w:val="23"/>
        </w:rPr>
        <w:t>–</w:t>
      </w:r>
      <w:r w:rsidR="001D2A45">
        <w:rPr>
          <w:rFonts w:ascii="Verdana" w:hAnsi="Verdana" w:cs="Verdana"/>
          <w:color w:val="000000"/>
          <w:sz w:val="23"/>
          <w:szCs w:val="23"/>
        </w:rPr>
        <w:t xml:space="preserve"> </w:t>
      </w:r>
      <w:r w:rsidRPr="00A9651B">
        <w:rPr>
          <w:rFonts w:ascii="Verdana" w:hAnsi="Verdana" w:cs="Verdana"/>
          <w:iCs/>
          <w:color w:val="000000"/>
        </w:rPr>
        <w:t>dichiarazione di disponibilità</w:t>
      </w:r>
    </w:p>
    <w:p w:rsidR="00A9651B" w:rsidRDefault="00A9651B" w:rsidP="00A9651B">
      <w:pPr>
        <w:autoSpaceDE w:val="0"/>
        <w:autoSpaceDN w:val="0"/>
        <w:adjustRightInd w:val="0"/>
        <w:rPr>
          <w:rFonts w:ascii="Verdana" w:hAnsi="Verdana" w:cs="Verdana"/>
          <w:iCs/>
          <w:color w:val="000000"/>
        </w:rPr>
      </w:pPr>
    </w:p>
    <w:p w:rsidR="00A9651B" w:rsidRPr="000215EA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</w:p>
    <w:p w:rsidR="00A9651B" w:rsidRPr="000215EA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0215EA">
        <w:rPr>
          <w:rFonts w:ascii="Verdana" w:hAnsi="Verdana" w:cs="Verdana"/>
          <w:color w:val="000000"/>
        </w:rPr>
        <w:t xml:space="preserve">Al Dirigente Scolastico </w:t>
      </w:r>
    </w:p>
    <w:p w:rsidR="00A9651B" w:rsidRPr="000215EA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r w:rsidRPr="000215EA">
        <w:rPr>
          <w:rFonts w:ascii="Verdana" w:hAnsi="Verdana" w:cs="Verdana"/>
          <w:color w:val="000000"/>
        </w:rPr>
        <w:t>dell’Istituto Comprensivo “Virgilio”</w:t>
      </w:r>
    </w:p>
    <w:p w:rsidR="00A9651B" w:rsidRPr="000215EA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di</w:t>
      </w:r>
      <w:proofErr w:type="gramEnd"/>
      <w:r w:rsidRPr="000215EA">
        <w:rPr>
          <w:rFonts w:ascii="Verdana" w:hAnsi="Verdana" w:cs="Verdana"/>
          <w:color w:val="000000"/>
        </w:rPr>
        <w:t xml:space="preserve"> Sona</w:t>
      </w:r>
    </w:p>
    <w:p w:rsidR="00A9651B" w:rsidRPr="000215EA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</w:p>
    <w:p w:rsidR="00A9651B" w:rsidRPr="000215EA" w:rsidRDefault="00A9651B" w:rsidP="00A9651B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</w:rPr>
      </w:pPr>
    </w:p>
    <w:p w:rsidR="001D2A45" w:rsidRPr="000215EA" w:rsidRDefault="00A9651B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0215EA">
        <w:rPr>
          <w:rFonts w:ascii="Verdana" w:hAnsi="Verdana" w:cs="Verdana"/>
          <w:color w:val="000000"/>
        </w:rPr>
        <w:t>Il sottoscritto _________________________________________</w:t>
      </w:r>
      <w:r w:rsidR="001D2A45" w:rsidRPr="000215EA">
        <w:rPr>
          <w:rFonts w:ascii="Verdana" w:hAnsi="Verdana" w:cs="Verdana"/>
          <w:color w:val="000000"/>
        </w:rPr>
        <w:t>________________</w:t>
      </w:r>
      <w:r w:rsidRPr="000215EA">
        <w:rPr>
          <w:rFonts w:ascii="Verdana" w:hAnsi="Verdana" w:cs="Verdana"/>
          <w:color w:val="000000"/>
        </w:rPr>
        <w:t xml:space="preserve">___ </w:t>
      </w:r>
    </w:p>
    <w:p w:rsidR="001D2A45" w:rsidRPr="000215EA" w:rsidRDefault="001D2A45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1D2A45" w:rsidRPr="000215EA" w:rsidRDefault="00A9651B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nato</w:t>
      </w:r>
      <w:proofErr w:type="gramEnd"/>
      <w:r w:rsidRPr="000215EA">
        <w:rPr>
          <w:rFonts w:ascii="Verdana" w:hAnsi="Verdana" w:cs="Verdana"/>
          <w:color w:val="000000"/>
        </w:rPr>
        <w:t xml:space="preserve"> a _____</w:t>
      </w:r>
      <w:r w:rsidR="001D2A45" w:rsidRPr="000215EA">
        <w:rPr>
          <w:rFonts w:ascii="Verdana" w:hAnsi="Verdana" w:cs="Verdana"/>
          <w:color w:val="000000"/>
        </w:rPr>
        <w:t>____________</w:t>
      </w:r>
      <w:r w:rsidRPr="000215EA">
        <w:rPr>
          <w:rFonts w:ascii="Verdana" w:hAnsi="Verdana" w:cs="Verdana"/>
          <w:color w:val="000000"/>
        </w:rPr>
        <w:t>____________________ il __</w:t>
      </w:r>
      <w:r w:rsidR="001D2A45" w:rsidRPr="000215EA">
        <w:rPr>
          <w:rFonts w:ascii="Verdana" w:hAnsi="Verdana" w:cs="Verdana"/>
          <w:color w:val="000000"/>
        </w:rPr>
        <w:t>_______________</w:t>
      </w:r>
      <w:r w:rsidRPr="000215EA">
        <w:rPr>
          <w:rFonts w:ascii="Verdana" w:hAnsi="Verdana" w:cs="Verdana"/>
          <w:color w:val="000000"/>
        </w:rPr>
        <w:t xml:space="preserve">__________, </w:t>
      </w:r>
    </w:p>
    <w:p w:rsidR="001D2A45" w:rsidRPr="000215EA" w:rsidRDefault="001D2A45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A9651B" w:rsidRPr="000215EA" w:rsidRDefault="00A9651B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al</w:t>
      </w:r>
      <w:proofErr w:type="gramEnd"/>
      <w:r w:rsidRPr="000215EA">
        <w:rPr>
          <w:rFonts w:ascii="Verdana" w:hAnsi="Verdana" w:cs="Verdana"/>
          <w:color w:val="000000"/>
        </w:rPr>
        <w:t xml:space="preserve"> fine di poter espletare l’incarico di R.P.D. e di ottemperare a quanto previsto nel Regolamento UE </w:t>
      </w:r>
    </w:p>
    <w:p w:rsidR="001D2A45" w:rsidRPr="000215EA" w:rsidRDefault="001D2A45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A9651B" w:rsidRPr="000215EA" w:rsidRDefault="00A9651B" w:rsidP="001D2A4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</w:rPr>
      </w:pPr>
      <w:r w:rsidRPr="000215EA">
        <w:rPr>
          <w:rFonts w:ascii="Verdana" w:hAnsi="Verdana" w:cs="Verdana"/>
          <w:b/>
          <w:bCs/>
          <w:color w:val="000000"/>
        </w:rPr>
        <w:t>DICHIARA DI IMPEGNARSI A SVOLGERE LE SEGUENTI ATTIVITA’</w:t>
      </w:r>
      <w:r w:rsidR="001D2A45" w:rsidRPr="000215EA">
        <w:rPr>
          <w:rFonts w:ascii="Verdana" w:hAnsi="Verdana" w:cs="Verdana"/>
          <w:b/>
          <w:bCs/>
          <w:color w:val="000000"/>
        </w:rPr>
        <w:t xml:space="preserve"> </w:t>
      </w:r>
    </w:p>
    <w:p w:rsidR="001D2A45" w:rsidRPr="000215EA" w:rsidRDefault="001D2A45" w:rsidP="001D2A45">
      <w:pPr>
        <w:autoSpaceDE w:val="0"/>
        <w:autoSpaceDN w:val="0"/>
        <w:adjustRightInd w:val="0"/>
        <w:jc w:val="center"/>
        <w:rPr>
          <w:rFonts w:ascii="Verdana" w:hAnsi="Verdana" w:cs="Verdana"/>
          <w:color w:val="000000"/>
        </w:rPr>
      </w:pPr>
    </w:p>
    <w:p w:rsidR="00A9651B" w:rsidRPr="000215EA" w:rsidRDefault="00A9651B" w:rsidP="005400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informare</w:t>
      </w:r>
      <w:proofErr w:type="gramEnd"/>
      <w:r w:rsidRPr="000215EA">
        <w:rPr>
          <w:rFonts w:ascii="Verdana" w:hAnsi="Verdana" w:cs="Verdana"/>
          <w:color w:val="000000"/>
        </w:rPr>
        <w:t xml:space="preserve"> e consigliare il titolare e il responsabile del trattamento, nonché i dipendenti, in merito agli obblighi derivanti dal Regolamento europeo e da altre disposizioni dell'Unione o degli Stati membri relative alla protezione dei dati;</w:t>
      </w:r>
    </w:p>
    <w:p w:rsidR="001D2A45" w:rsidRPr="000215EA" w:rsidRDefault="001D2A45" w:rsidP="001D2A45">
      <w:pPr>
        <w:pStyle w:val="Paragrafoelenco"/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A9651B" w:rsidRPr="000215EA" w:rsidRDefault="00A9651B" w:rsidP="005400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verificare</w:t>
      </w:r>
      <w:proofErr w:type="gramEnd"/>
      <w:r w:rsidRPr="000215EA">
        <w:rPr>
          <w:rFonts w:ascii="Verdana" w:hAnsi="Verdana" w:cs="Verdana"/>
          <w:color w:val="000000"/>
        </w:rPr>
        <w:t xml:space="preserve"> l’attuazione e l’applicazione del Regolamento, delle altre disposizioni dell'Unione o degli Stati membri relative alla protezione dei dati nonché delle politiche del titolare o del responsabile del trattamento in materia di protezione dei dati</w:t>
      </w:r>
      <w:r w:rsidR="001D2A45" w:rsidRPr="000215EA">
        <w:rPr>
          <w:rFonts w:ascii="Verdana" w:hAnsi="Verdana" w:cs="Verdana"/>
          <w:color w:val="000000"/>
        </w:rPr>
        <w:t xml:space="preserve"> </w:t>
      </w:r>
      <w:r w:rsidRPr="000215EA">
        <w:rPr>
          <w:rFonts w:ascii="Verdana" w:hAnsi="Verdana" w:cs="Verdana"/>
          <w:color w:val="000000"/>
        </w:rPr>
        <w:t>personali, inclusi l’attribuzione delle responsabilità, la sensibilizzazione e la formazione del personale coinvolto nelle operazioni di trattamento, e gli audit relativi;</w:t>
      </w:r>
    </w:p>
    <w:p w:rsidR="001D2A45" w:rsidRPr="000215EA" w:rsidRDefault="001D2A45" w:rsidP="00B70EC0">
      <w:pPr>
        <w:pStyle w:val="Paragrafoelenco"/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A9651B" w:rsidRPr="000215EA" w:rsidRDefault="00A9651B" w:rsidP="005400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fornire</w:t>
      </w:r>
      <w:proofErr w:type="gramEnd"/>
      <w:r w:rsidRPr="000215EA">
        <w:rPr>
          <w:rFonts w:ascii="Verdana" w:hAnsi="Verdana" w:cs="Verdana"/>
          <w:color w:val="000000"/>
        </w:rPr>
        <w:t>, se richiesto, pareri in merito alla valutazione d'impatto sulla protezione</w:t>
      </w:r>
      <w:r w:rsidR="001D2A45" w:rsidRPr="000215EA">
        <w:rPr>
          <w:rFonts w:ascii="Verdana" w:hAnsi="Verdana" w:cs="Verdana"/>
          <w:color w:val="000000"/>
        </w:rPr>
        <w:t xml:space="preserve"> </w:t>
      </w:r>
      <w:r w:rsidRPr="000215EA">
        <w:rPr>
          <w:rFonts w:ascii="Verdana" w:hAnsi="Verdana" w:cs="Verdana"/>
          <w:color w:val="000000"/>
        </w:rPr>
        <w:t>dei dati e sorvegliare i relativi adempimenti;</w:t>
      </w:r>
    </w:p>
    <w:p w:rsidR="001D2A45" w:rsidRPr="000215EA" w:rsidRDefault="001D2A45" w:rsidP="001D2A45">
      <w:pPr>
        <w:pStyle w:val="Paragrafoelenco"/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A9651B" w:rsidRPr="000215EA" w:rsidRDefault="00A9651B" w:rsidP="005400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essere</w:t>
      </w:r>
      <w:proofErr w:type="gramEnd"/>
      <w:r w:rsidRPr="000215EA">
        <w:rPr>
          <w:rFonts w:ascii="Verdana" w:hAnsi="Verdana" w:cs="Verdana"/>
          <w:color w:val="000000"/>
        </w:rPr>
        <w:t xml:space="preserve"> punto di contatto per gli interessati in merito a qualunque problematica connessa al trattamento dei loro dati o all’esercizio dei loro diritti;</w:t>
      </w:r>
    </w:p>
    <w:p w:rsidR="001D2A45" w:rsidRPr="000215EA" w:rsidRDefault="001D2A45" w:rsidP="001D2A45">
      <w:pPr>
        <w:pStyle w:val="Paragrafoelenco"/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A9651B" w:rsidRPr="000215EA" w:rsidRDefault="00A9651B" w:rsidP="005400E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fare</w:t>
      </w:r>
      <w:proofErr w:type="gramEnd"/>
      <w:r w:rsidRPr="000215EA">
        <w:rPr>
          <w:rFonts w:ascii="Verdana" w:hAnsi="Verdana" w:cs="Verdana"/>
          <w:color w:val="000000"/>
        </w:rPr>
        <w:t xml:space="preserve"> da riferimento al Garante per la protezione dei dati personali oppure, eventualmente, consultare il Garante di propria iniziativa;</w:t>
      </w:r>
    </w:p>
    <w:p w:rsidR="001D2A45" w:rsidRPr="000215EA" w:rsidRDefault="001D2A45" w:rsidP="00B70EC0">
      <w:pPr>
        <w:pStyle w:val="Paragrafoelenco"/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A9651B" w:rsidRPr="00164302" w:rsidRDefault="00A9651B" w:rsidP="00FC0360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r w:rsidRPr="00164302">
        <w:rPr>
          <w:rFonts w:ascii="Verdana" w:hAnsi="Verdana" w:cs="Verdana"/>
          <w:color w:val="000000"/>
        </w:rPr>
        <w:t>predisporre e monitorare l’aggiornamento del Registro delle attività di trattamento (art.</w:t>
      </w:r>
      <w:r w:rsidR="005400EF" w:rsidRPr="00164302">
        <w:rPr>
          <w:rFonts w:ascii="Verdana" w:hAnsi="Verdana" w:cs="Verdana"/>
          <w:color w:val="000000"/>
        </w:rPr>
        <w:t xml:space="preserve"> </w:t>
      </w:r>
      <w:r w:rsidRPr="00164302">
        <w:rPr>
          <w:rFonts w:ascii="Verdana" w:hAnsi="Verdana" w:cs="Verdana"/>
          <w:color w:val="000000"/>
        </w:rPr>
        <w:t>30),</w:t>
      </w:r>
      <w:r w:rsidR="000B2745" w:rsidRPr="00164302">
        <w:rPr>
          <w:rFonts w:ascii="Verdana" w:hAnsi="Verdana" w:cs="Verdana"/>
          <w:color w:val="000000"/>
        </w:rPr>
        <w:t xml:space="preserve"> </w:t>
      </w:r>
      <w:r w:rsidR="005400EF" w:rsidRPr="00164302">
        <w:rPr>
          <w:rFonts w:ascii="Verdana" w:hAnsi="Verdana" w:cs="Verdana"/>
          <w:color w:val="000000"/>
        </w:rPr>
        <w:t>e</w:t>
      </w:r>
      <w:r w:rsidRPr="00164302">
        <w:rPr>
          <w:rFonts w:ascii="Verdana" w:hAnsi="Verdana" w:cs="Verdana"/>
          <w:color w:val="000000"/>
        </w:rPr>
        <w:t xml:space="preserve">ffettuando sistematicamente la ricognizione dei trattamenti svolti e delle loro principali caratteristiche (finalità del trattamento, descrizione delle categorie di dati e </w:t>
      </w:r>
      <w:r w:rsidR="005400EF" w:rsidRPr="00164302">
        <w:rPr>
          <w:rFonts w:ascii="Verdana" w:hAnsi="Verdana" w:cs="Verdana"/>
          <w:color w:val="000000"/>
        </w:rPr>
        <w:t xml:space="preserve"> </w:t>
      </w:r>
      <w:r w:rsidRPr="00164302">
        <w:rPr>
          <w:rFonts w:ascii="Verdana" w:hAnsi="Verdana" w:cs="Verdana"/>
          <w:color w:val="000000"/>
        </w:rPr>
        <w:t xml:space="preserve">interessati, categorie di destinatari cui è prevista la comunicazione, misure di sicurezza, </w:t>
      </w:r>
      <w:r w:rsidR="00B70EC0" w:rsidRPr="00164302">
        <w:rPr>
          <w:rFonts w:ascii="Verdana" w:hAnsi="Verdana" w:cs="Verdana"/>
          <w:color w:val="000000"/>
        </w:rPr>
        <w:t xml:space="preserve"> </w:t>
      </w:r>
      <w:r w:rsidR="00164302" w:rsidRPr="00164302">
        <w:rPr>
          <w:rFonts w:ascii="Verdana" w:hAnsi="Verdana" w:cs="Verdana"/>
          <w:color w:val="000000"/>
        </w:rPr>
        <w:t>te</w:t>
      </w:r>
      <w:r w:rsidRPr="00164302">
        <w:rPr>
          <w:rFonts w:ascii="Verdana" w:hAnsi="Verdana" w:cs="Verdana"/>
          <w:color w:val="000000"/>
        </w:rPr>
        <w:t xml:space="preserve">mpi di conservazione, e ogni altra informazione che il titolare ritenga opportuna al fine </w:t>
      </w:r>
      <w:r w:rsidR="005400EF" w:rsidRPr="00164302">
        <w:rPr>
          <w:rFonts w:ascii="Verdana" w:hAnsi="Verdana" w:cs="Verdana"/>
          <w:color w:val="000000"/>
        </w:rPr>
        <w:t xml:space="preserve"> </w:t>
      </w:r>
      <w:r w:rsidRPr="00164302">
        <w:rPr>
          <w:rFonts w:ascii="Verdana" w:hAnsi="Verdana" w:cs="Verdana"/>
          <w:color w:val="000000"/>
        </w:rPr>
        <w:t xml:space="preserve">di documentare le attività di trattamento svolte) funzionale all'istituzione del registro. La </w:t>
      </w:r>
      <w:r w:rsidR="005400EF" w:rsidRPr="00164302">
        <w:rPr>
          <w:rFonts w:ascii="Verdana" w:hAnsi="Verdana" w:cs="Verdana"/>
          <w:color w:val="000000"/>
        </w:rPr>
        <w:t>r</w:t>
      </w:r>
      <w:r w:rsidRPr="00164302">
        <w:rPr>
          <w:rFonts w:ascii="Verdana" w:hAnsi="Verdana" w:cs="Verdana"/>
          <w:color w:val="000000"/>
        </w:rPr>
        <w:t>icognizione sarà l'occasione per verificare anche il rispetto dei principi fondamentali (art. 5), la liceità del trattamento (verifica dell'idoneità della base giuridica, artt. 6, 9 e 10) nonché</w:t>
      </w:r>
      <w:r w:rsidR="00164302" w:rsidRPr="00164302">
        <w:rPr>
          <w:rFonts w:ascii="Verdana" w:hAnsi="Verdana" w:cs="Verdana"/>
          <w:color w:val="000000"/>
        </w:rPr>
        <w:t xml:space="preserve"> </w:t>
      </w:r>
      <w:r w:rsidR="000C4EAF" w:rsidRPr="00164302">
        <w:rPr>
          <w:rFonts w:ascii="Verdana" w:hAnsi="Verdana" w:cs="Verdana"/>
          <w:color w:val="000000"/>
        </w:rPr>
        <w:t xml:space="preserve">  l</w:t>
      </w:r>
      <w:r w:rsidRPr="00164302">
        <w:rPr>
          <w:rFonts w:ascii="Verdana" w:hAnsi="Verdana" w:cs="Verdana"/>
          <w:color w:val="000000"/>
        </w:rPr>
        <w:t>'opportunità dell'introduzione di misure a protezione dei dati fin dalla progettazione e per impostazione (privacy by design e by default, art. 25);</w:t>
      </w:r>
    </w:p>
    <w:p w:rsidR="001D2A45" w:rsidRPr="000215EA" w:rsidRDefault="001D2A45" w:rsidP="00164302">
      <w:p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</w:p>
    <w:p w:rsidR="00A9651B" w:rsidRPr="001C02D5" w:rsidRDefault="00A9651B" w:rsidP="000C4EA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1C02D5">
        <w:rPr>
          <w:rFonts w:ascii="Verdana" w:hAnsi="Verdana" w:cs="Verdana"/>
          <w:color w:val="000000"/>
        </w:rPr>
        <w:t>collaborare</w:t>
      </w:r>
      <w:proofErr w:type="gramEnd"/>
      <w:r w:rsidRPr="001C02D5">
        <w:rPr>
          <w:rFonts w:ascii="Verdana" w:hAnsi="Verdana" w:cs="Verdana"/>
          <w:color w:val="000000"/>
        </w:rPr>
        <w:t xml:space="preserve"> con il titolare e il responsabile del trattamento dei dati alla notifica delle violazioni dei dati personali (“data </w:t>
      </w:r>
      <w:proofErr w:type="spellStart"/>
      <w:r w:rsidRPr="001C02D5">
        <w:rPr>
          <w:rFonts w:ascii="Verdana" w:hAnsi="Verdana" w:cs="Verdana"/>
          <w:color w:val="000000"/>
        </w:rPr>
        <w:t>breach</w:t>
      </w:r>
      <w:proofErr w:type="spellEnd"/>
      <w:r w:rsidRPr="001C02D5">
        <w:rPr>
          <w:rFonts w:ascii="Verdana" w:hAnsi="Verdana" w:cs="Verdana"/>
          <w:color w:val="000000"/>
        </w:rPr>
        <w:t>”, art. 33 e 34) e gestire il Registro delle violazioni;</w:t>
      </w:r>
    </w:p>
    <w:p w:rsidR="001D2A45" w:rsidRPr="000215EA" w:rsidRDefault="001D2A45" w:rsidP="001D2A45">
      <w:pPr>
        <w:pStyle w:val="Paragrafoelenco"/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A9651B" w:rsidRPr="000215EA" w:rsidRDefault="00A9651B" w:rsidP="000C4EAF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24"/>
        <w:jc w:val="both"/>
        <w:rPr>
          <w:rFonts w:ascii="Verdana" w:hAnsi="Verdana" w:cs="Verdana"/>
          <w:color w:val="000000"/>
        </w:rPr>
      </w:pPr>
      <w:proofErr w:type="gramStart"/>
      <w:r w:rsidRPr="000215EA">
        <w:rPr>
          <w:rFonts w:ascii="Verdana" w:hAnsi="Verdana" w:cs="Verdana"/>
          <w:color w:val="000000"/>
        </w:rPr>
        <w:t>formare</w:t>
      </w:r>
      <w:proofErr w:type="gramEnd"/>
      <w:r w:rsidRPr="000215EA">
        <w:rPr>
          <w:rFonts w:ascii="Verdana" w:hAnsi="Verdana" w:cs="Verdana"/>
          <w:color w:val="000000"/>
        </w:rPr>
        <w:t xml:space="preserve"> tutto il personale, Dirigente Scolastico, Direttore dei Servizi Generali e Ammnistrativi, personale ATA e personale docente, a tempo indeterminato e determinato, in relazione al profilo di appartenenza di ciascun soggetto;</w:t>
      </w:r>
    </w:p>
    <w:p w:rsidR="00B70EC0" w:rsidRPr="000215EA" w:rsidRDefault="00B70EC0" w:rsidP="00B70EC0">
      <w:pPr>
        <w:pStyle w:val="Paragrafoelenco"/>
        <w:rPr>
          <w:rFonts w:ascii="Verdana" w:hAnsi="Verdana" w:cs="Verdana"/>
          <w:color w:val="000000"/>
        </w:rPr>
      </w:pPr>
    </w:p>
    <w:p w:rsidR="00A9651B" w:rsidRPr="000215EA" w:rsidRDefault="000724CA" w:rsidP="00A9651B">
      <w:pPr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  <w:r w:rsidR="00A9651B" w:rsidRPr="000215EA">
        <w:rPr>
          <w:rFonts w:ascii="Verdana" w:hAnsi="Verdana" w:cs="Verdana"/>
          <w:color w:val="000000"/>
        </w:rPr>
        <w:t xml:space="preserve">9. </w:t>
      </w:r>
      <w:r w:rsidR="003A73B9">
        <w:rPr>
          <w:rFonts w:ascii="Verdana" w:hAnsi="Verdana" w:cs="Verdana"/>
          <w:color w:val="000000"/>
        </w:rPr>
        <w:t xml:space="preserve"> </w:t>
      </w:r>
      <w:r w:rsidR="00A9651B" w:rsidRPr="000215EA">
        <w:rPr>
          <w:rFonts w:ascii="Verdana" w:hAnsi="Verdana" w:cs="Verdana"/>
          <w:color w:val="000000"/>
        </w:rPr>
        <w:t>simulare un’ispezione;</w:t>
      </w:r>
    </w:p>
    <w:p w:rsidR="001D2A45" w:rsidRPr="000215EA" w:rsidRDefault="001D2A45" w:rsidP="00A9651B">
      <w:pPr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164302" w:rsidRPr="00DA379B" w:rsidRDefault="00DA379B" w:rsidP="00DA379B">
      <w:pPr>
        <w:autoSpaceDE w:val="0"/>
        <w:autoSpaceDN w:val="0"/>
        <w:adjustRightInd w:val="0"/>
        <w:spacing w:after="24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10.</w:t>
      </w:r>
      <w:r w:rsidR="00A9651B" w:rsidRPr="00DA379B">
        <w:rPr>
          <w:rFonts w:ascii="Verdana" w:hAnsi="Verdana" w:cs="Verdana"/>
          <w:color w:val="000000"/>
        </w:rPr>
        <w:t>dar corso</w:t>
      </w:r>
      <w:r w:rsidR="00164302" w:rsidRPr="00DA379B">
        <w:rPr>
          <w:rFonts w:ascii="Verdana" w:hAnsi="Verdana" w:cs="Verdana"/>
          <w:color w:val="000000"/>
        </w:rPr>
        <w:t xml:space="preserve">, </w:t>
      </w:r>
      <w:r w:rsidR="00A9651B" w:rsidRPr="00DA379B">
        <w:rPr>
          <w:rFonts w:ascii="Verdana" w:hAnsi="Verdana" w:cs="Verdana"/>
          <w:color w:val="000000"/>
        </w:rPr>
        <w:t>in collaborazione con il titolare e il responsabile del trattamento dei dati</w:t>
      </w:r>
      <w:r w:rsidR="00164302" w:rsidRPr="00DA379B">
        <w:rPr>
          <w:rFonts w:ascii="Verdana" w:hAnsi="Verdana" w:cs="Verdana"/>
          <w:color w:val="000000"/>
        </w:rPr>
        <w:t xml:space="preserve">, </w:t>
      </w:r>
      <w:r w:rsidR="00A9651B" w:rsidRPr="00DA379B">
        <w:rPr>
          <w:rFonts w:ascii="Verdana" w:hAnsi="Verdana" w:cs="Verdana"/>
          <w:color w:val="000000"/>
        </w:rPr>
        <w:t xml:space="preserve">alla piena </w:t>
      </w:r>
      <w:r w:rsidR="00164302" w:rsidRPr="00DA379B">
        <w:rPr>
          <w:rFonts w:ascii="Verdana" w:hAnsi="Verdana" w:cs="Verdana"/>
          <w:color w:val="000000"/>
        </w:rPr>
        <w:t xml:space="preserve">  </w:t>
      </w:r>
    </w:p>
    <w:p w:rsidR="00A9651B" w:rsidRDefault="00164302" w:rsidP="00164302">
      <w:pPr>
        <w:autoSpaceDE w:val="0"/>
        <w:autoSpaceDN w:val="0"/>
        <w:adjustRightInd w:val="0"/>
        <w:spacing w:after="24"/>
        <w:ind w:left="36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  <w:proofErr w:type="gramStart"/>
      <w:r w:rsidR="00A9651B" w:rsidRPr="00164302">
        <w:rPr>
          <w:rFonts w:ascii="Verdana" w:hAnsi="Verdana" w:cs="Verdana"/>
          <w:color w:val="000000"/>
        </w:rPr>
        <w:t>attuazione</w:t>
      </w:r>
      <w:proofErr w:type="gramEnd"/>
      <w:r w:rsidR="00A9651B" w:rsidRPr="00164302">
        <w:rPr>
          <w:rFonts w:ascii="Verdana" w:hAnsi="Verdana" w:cs="Verdana"/>
          <w:color w:val="000000"/>
        </w:rPr>
        <w:t xml:space="preserve"> del </w:t>
      </w:r>
      <w:r w:rsidR="008E1B93">
        <w:rPr>
          <w:rFonts w:ascii="Verdana" w:hAnsi="Verdana" w:cs="Verdana"/>
          <w:color w:val="000000"/>
        </w:rPr>
        <w:t>GDPR</w:t>
      </w:r>
      <w:bookmarkStart w:id="0" w:name="_GoBack"/>
      <w:bookmarkEnd w:id="0"/>
      <w:r w:rsidR="00A9651B" w:rsidRPr="00164302">
        <w:rPr>
          <w:rFonts w:ascii="Verdana" w:hAnsi="Verdana" w:cs="Verdana"/>
          <w:color w:val="000000"/>
        </w:rPr>
        <w:t>, anche predisponendo un piano dettagliato di azioni;</w:t>
      </w:r>
    </w:p>
    <w:p w:rsidR="00DA379B" w:rsidRDefault="00DA379B" w:rsidP="00164302">
      <w:pPr>
        <w:autoSpaceDE w:val="0"/>
        <w:autoSpaceDN w:val="0"/>
        <w:adjustRightInd w:val="0"/>
        <w:spacing w:after="24"/>
        <w:ind w:left="360"/>
        <w:jc w:val="both"/>
        <w:rPr>
          <w:rFonts w:ascii="Verdana" w:hAnsi="Verdana" w:cs="Verdana"/>
          <w:color w:val="000000"/>
        </w:rPr>
      </w:pPr>
    </w:p>
    <w:p w:rsidR="00DA379B" w:rsidRDefault="00DA379B" w:rsidP="00164302">
      <w:pPr>
        <w:autoSpaceDE w:val="0"/>
        <w:autoSpaceDN w:val="0"/>
        <w:adjustRightInd w:val="0"/>
        <w:spacing w:after="24"/>
        <w:ind w:left="360"/>
        <w:jc w:val="both"/>
        <w:rPr>
          <w:rFonts w:ascii="Verdana" w:hAnsi="Verdana" w:cs="Verdana"/>
          <w:color w:val="000000"/>
        </w:rPr>
      </w:pPr>
    </w:p>
    <w:p w:rsidR="00DA379B" w:rsidRPr="00164302" w:rsidRDefault="00DA379B" w:rsidP="00164302">
      <w:pPr>
        <w:autoSpaceDE w:val="0"/>
        <w:autoSpaceDN w:val="0"/>
        <w:adjustRightInd w:val="0"/>
        <w:spacing w:after="24"/>
        <w:ind w:left="360"/>
        <w:jc w:val="both"/>
        <w:rPr>
          <w:rFonts w:ascii="Verdana" w:hAnsi="Verdana" w:cs="Verdana"/>
          <w:color w:val="000000"/>
        </w:rPr>
      </w:pPr>
    </w:p>
    <w:p w:rsidR="001D2A45" w:rsidRPr="000215EA" w:rsidRDefault="001D2A45" w:rsidP="00A9651B">
      <w:pPr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933A6C" w:rsidRPr="00DA379B" w:rsidRDefault="00DA379B" w:rsidP="00DA379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 xml:space="preserve">   11.  </w:t>
      </w:r>
      <w:r w:rsidR="00A9651B" w:rsidRPr="00DA379B">
        <w:rPr>
          <w:rFonts w:ascii="Verdana" w:hAnsi="Verdana" w:cs="Verdana"/>
          <w:color w:val="000000"/>
        </w:rPr>
        <w:t xml:space="preserve">nell'eseguire i propri compiti, considerare debitamente i rischi inerenti al trattamento e </w:t>
      </w:r>
      <w:r>
        <w:rPr>
          <w:rFonts w:ascii="Verdana" w:hAnsi="Verdana" w:cs="Verdana"/>
          <w:color w:val="000000"/>
        </w:rPr>
        <w:t xml:space="preserve"> </w:t>
      </w:r>
      <w:r w:rsidR="000C4EAF" w:rsidRPr="00DA379B">
        <w:rPr>
          <w:rFonts w:ascii="Verdana" w:hAnsi="Verdana" w:cs="Verdana"/>
          <w:color w:val="000000"/>
        </w:rPr>
        <w:t xml:space="preserve">        </w:t>
      </w:r>
      <w:r w:rsidR="00933A6C" w:rsidRPr="00DA379B">
        <w:rPr>
          <w:rFonts w:ascii="Verdana" w:hAnsi="Verdana" w:cs="Verdana"/>
          <w:color w:val="000000"/>
        </w:rPr>
        <w:t xml:space="preserve">    </w:t>
      </w:r>
    </w:p>
    <w:p w:rsidR="000C4EAF" w:rsidRPr="00933A6C" w:rsidRDefault="00A9651B" w:rsidP="00DA379B">
      <w:pPr>
        <w:pStyle w:val="Paragrafoelenco"/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proofErr w:type="gramStart"/>
      <w:r w:rsidRPr="00933A6C">
        <w:rPr>
          <w:rFonts w:ascii="Verdana" w:hAnsi="Verdana" w:cs="Verdana"/>
          <w:color w:val="000000"/>
        </w:rPr>
        <w:t>assumere</w:t>
      </w:r>
      <w:proofErr w:type="gramEnd"/>
      <w:r w:rsidRPr="00933A6C">
        <w:rPr>
          <w:rFonts w:ascii="Verdana" w:hAnsi="Verdana" w:cs="Verdana"/>
          <w:color w:val="000000"/>
        </w:rPr>
        <w:t xml:space="preserve"> piena responsabilità in relazione alle iniziative avviate e fatte avviare all’istituzione </w:t>
      </w:r>
      <w:r w:rsidR="000C4EAF" w:rsidRPr="00933A6C">
        <w:rPr>
          <w:rFonts w:ascii="Verdana" w:hAnsi="Verdana" w:cs="Verdana"/>
          <w:color w:val="000000"/>
        </w:rPr>
        <w:t xml:space="preserve">    </w:t>
      </w:r>
    </w:p>
    <w:p w:rsidR="000C4EAF" w:rsidRDefault="000C4EAF" w:rsidP="00DA379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</w:t>
      </w:r>
      <w:r w:rsidR="00933A6C">
        <w:rPr>
          <w:rFonts w:ascii="Verdana" w:hAnsi="Verdana" w:cs="Verdana"/>
          <w:color w:val="000000"/>
        </w:rPr>
        <w:t xml:space="preserve">    </w:t>
      </w:r>
      <w:r w:rsidR="00A9651B" w:rsidRPr="000215EA">
        <w:rPr>
          <w:rFonts w:ascii="Verdana" w:hAnsi="Verdana" w:cs="Verdana"/>
          <w:color w:val="000000"/>
        </w:rPr>
        <w:t>Scolastica</w:t>
      </w:r>
      <w:r w:rsidR="00DE3574" w:rsidRPr="000215EA">
        <w:rPr>
          <w:rFonts w:ascii="Verdana" w:hAnsi="Verdana" w:cs="Verdana"/>
          <w:color w:val="000000"/>
        </w:rPr>
        <w:t xml:space="preserve"> </w:t>
      </w:r>
      <w:r w:rsidR="00A9651B" w:rsidRPr="000215EA">
        <w:rPr>
          <w:rFonts w:ascii="Verdana" w:hAnsi="Verdana" w:cs="Verdana"/>
          <w:color w:val="000000"/>
        </w:rPr>
        <w:t xml:space="preserve">con il suo consenso ovvero con sue direttive, tenuto conto della natura, nell’ambito di </w:t>
      </w:r>
      <w:r>
        <w:rPr>
          <w:rFonts w:ascii="Verdana" w:hAnsi="Verdana" w:cs="Verdana"/>
          <w:color w:val="000000"/>
        </w:rPr>
        <w:t xml:space="preserve">     </w:t>
      </w:r>
    </w:p>
    <w:p w:rsidR="00A9651B" w:rsidRPr="000215EA" w:rsidRDefault="000C4EAF" w:rsidP="00DA379B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</w:t>
      </w:r>
      <w:r w:rsidR="00DA379B">
        <w:rPr>
          <w:rFonts w:ascii="Verdana" w:hAnsi="Verdana" w:cs="Verdana"/>
          <w:color w:val="000000"/>
        </w:rPr>
        <w:t xml:space="preserve">    </w:t>
      </w:r>
      <w:r>
        <w:rPr>
          <w:rFonts w:ascii="Verdana" w:hAnsi="Verdana" w:cs="Verdana"/>
          <w:color w:val="000000"/>
        </w:rPr>
        <w:t xml:space="preserve"> </w:t>
      </w:r>
      <w:proofErr w:type="gramStart"/>
      <w:r w:rsidR="00A9651B" w:rsidRPr="000215EA">
        <w:rPr>
          <w:rFonts w:ascii="Verdana" w:hAnsi="Verdana" w:cs="Verdana"/>
          <w:color w:val="000000"/>
        </w:rPr>
        <w:t>applicazione</w:t>
      </w:r>
      <w:proofErr w:type="gramEnd"/>
      <w:r w:rsidR="00A9651B" w:rsidRPr="000215EA">
        <w:rPr>
          <w:rFonts w:ascii="Verdana" w:hAnsi="Verdana" w:cs="Verdana"/>
          <w:color w:val="000000"/>
        </w:rPr>
        <w:t>, del contesto e delle finalità dell’incarico;</w:t>
      </w:r>
    </w:p>
    <w:p w:rsidR="001D2A45" w:rsidRPr="000215EA" w:rsidRDefault="001D2A45" w:rsidP="001D2A45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A9651B" w:rsidRPr="000215EA" w:rsidRDefault="00DA379B" w:rsidP="00A9651B">
      <w:pPr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A9651B" w:rsidRPr="000215EA">
        <w:rPr>
          <w:rFonts w:ascii="Verdana" w:hAnsi="Verdana" w:cs="Verdana"/>
          <w:color w:val="000000"/>
        </w:rPr>
        <w:t>12.</w:t>
      </w:r>
      <w:r w:rsidR="00DE3574" w:rsidRPr="000215EA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 </w:t>
      </w:r>
      <w:r w:rsidR="00A9651B" w:rsidRPr="000215EA">
        <w:rPr>
          <w:rFonts w:ascii="Verdana" w:hAnsi="Verdana" w:cs="Verdana"/>
          <w:color w:val="000000"/>
        </w:rPr>
        <w:t>seguire l’adeguamento e la digitalizzazione della documentazione sulla privacy.</w:t>
      </w:r>
    </w:p>
    <w:p w:rsidR="001D2A45" w:rsidRPr="000215EA" w:rsidRDefault="001D2A45" w:rsidP="00A9651B">
      <w:pPr>
        <w:autoSpaceDE w:val="0"/>
        <w:autoSpaceDN w:val="0"/>
        <w:adjustRightInd w:val="0"/>
        <w:spacing w:after="24"/>
        <w:rPr>
          <w:rFonts w:ascii="Verdana" w:hAnsi="Verdana" w:cs="Verdana"/>
          <w:color w:val="000000"/>
        </w:rPr>
      </w:pPr>
    </w:p>
    <w:p w:rsidR="000C4EAF" w:rsidRDefault="00DA379B" w:rsidP="000C4EA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</w:t>
      </w:r>
      <w:r w:rsidR="00A9651B" w:rsidRPr="000215EA">
        <w:rPr>
          <w:rFonts w:ascii="Verdana" w:hAnsi="Verdana" w:cs="Verdana"/>
          <w:color w:val="000000"/>
        </w:rPr>
        <w:t>13.</w:t>
      </w:r>
      <w:r w:rsidR="00DE3574" w:rsidRPr="000215EA">
        <w:rPr>
          <w:rFonts w:ascii="Verdana" w:hAnsi="Verdana" w:cs="Verdana"/>
          <w:color w:val="000000"/>
        </w:rPr>
        <w:t xml:space="preserve"> </w:t>
      </w:r>
      <w:r w:rsidR="00A9651B" w:rsidRPr="000215EA">
        <w:rPr>
          <w:rFonts w:ascii="Verdana" w:hAnsi="Verdana" w:cs="Verdana"/>
          <w:color w:val="000000"/>
        </w:rPr>
        <w:t>relazionare</w:t>
      </w:r>
      <w:r w:rsidR="00DE3574" w:rsidRPr="000215EA">
        <w:rPr>
          <w:rFonts w:ascii="Verdana" w:hAnsi="Verdana" w:cs="Verdana"/>
          <w:color w:val="000000"/>
        </w:rPr>
        <w:t xml:space="preserve"> </w:t>
      </w:r>
      <w:r w:rsidR="00A9651B" w:rsidRPr="000215EA">
        <w:rPr>
          <w:rFonts w:ascii="Verdana" w:hAnsi="Verdana" w:cs="Verdana"/>
          <w:color w:val="000000"/>
        </w:rPr>
        <w:t>a fine contratto le attività svolte (si precisa che la liquidazione del compenso avverrà</w:t>
      </w:r>
      <w:r w:rsidR="000C4EAF">
        <w:rPr>
          <w:rFonts w:ascii="Verdana" w:hAnsi="Verdana" w:cs="Verdana"/>
          <w:color w:val="000000"/>
        </w:rPr>
        <w:t xml:space="preserve">  </w:t>
      </w:r>
    </w:p>
    <w:p w:rsidR="00A9651B" w:rsidRPr="000215EA" w:rsidRDefault="000C4EAF" w:rsidP="000C4EA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</w:t>
      </w:r>
      <w:r w:rsidR="007F769B">
        <w:rPr>
          <w:rFonts w:ascii="Verdana" w:hAnsi="Verdana" w:cs="Verdana"/>
          <w:color w:val="000000"/>
        </w:rPr>
        <w:t xml:space="preserve">   </w:t>
      </w:r>
      <w:proofErr w:type="gramStart"/>
      <w:r w:rsidR="00A9651B" w:rsidRPr="000215EA">
        <w:rPr>
          <w:rFonts w:ascii="Verdana" w:hAnsi="Verdana" w:cs="Verdana"/>
          <w:color w:val="000000"/>
        </w:rPr>
        <w:t>solo</w:t>
      </w:r>
      <w:proofErr w:type="gramEnd"/>
      <w:r w:rsidR="00A9651B" w:rsidRPr="000215EA">
        <w:rPr>
          <w:rFonts w:ascii="Verdana" w:hAnsi="Verdana" w:cs="Verdana"/>
          <w:color w:val="000000"/>
        </w:rPr>
        <w:t xml:space="preserve"> a seguito dell’esame da parte del Dirigente Scolastico della relazione presentata.)</w:t>
      </w:r>
    </w:p>
    <w:p w:rsidR="001D2A45" w:rsidRPr="000215EA" w:rsidRDefault="001D2A45" w:rsidP="000C4EAF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1D2A45" w:rsidRPr="000215EA" w:rsidRDefault="001D2A45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1D2A45" w:rsidRPr="000215EA" w:rsidRDefault="001D2A45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A9651B" w:rsidRPr="000215EA" w:rsidRDefault="00A9651B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241072" w:rsidRPr="000215EA" w:rsidRDefault="00975470" w:rsidP="00A9651B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</w:t>
      </w:r>
      <w:r w:rsidR="007003F6" w:rsidRPr="000215EA">
        <w:rPr>
          <w:rFonts w:ascii="Verdana" w:hAnsi="Verdana" w:cs="Verdana"/>
          <w:color w:val="000000"/>
        </w:rPr>
        <w:t>D</w:t>
      </w:r>
      <w:r w:rsidR="00A9651B" w:rsidRPr="000215EA">
        <w:rPr>
          <w:rFonts w:ascii="Verdana" w:hAnsi="Verdana" w:cs="Verdana"/>
          <w:color w:val="000000"/>
        </w:rPr>
        <w:t>ata</w:t>
      </w:r>
      <w:r w:rsidR="007003F6" w:rsidRPr="000215EA">
        <w:rPr>
          <w:rFonts w:ascii="Verdana" w:hAnsi="Verdana" w:cs="Verdana"/>
          <w:color w:val="000000"/>
        </w:rPr>
        <w:t xml:space="preserve">, _____________          </w:t>
      </w:r>
      <w:r w:rsidR="001D2A45" w:rsidRPr="000215EA">
        <w:rPr>
          <w:rFonts w:ascii="Verdana" w:hAnsi="Verdana" w:cs="Verdana"/>
          <w:color w:val="000000"/>
        </w:rPr>
        <w:t xml:space="preserve">                       </w:t>
      </w:r>
      <w:r w:rsidR="00EF00FD" w:rsidRPr="000215EA">
        <w:rPr>
          <w:rFonts w:ascii="Verdana" w:hAnsi="Verdana" w:cs="Verdana"/>
          <w:color w:val="000000"/>
        </w:rPr>
        <w:t xml:space="preserve">        </w:t>
      </w:r>
      <w:r>
        <w:rPr>
          <w:rFonts w:ascii="Verdana" w:hAnsi="Verdana" w:cs="Verdana"/>
          <w:color w:val="000000"/>
        </w:rPr>
        <w:t xml:space="preserve"> </w:t>
      </w:r>
      <w:r w:rsidR="00EF00FD" w:rsidRPr="000215EA">
        <w:rPr>
          <w:rFonts w:ascii="Verdana" w:hAnsi="Verdana" w:cs="Verdana"/>
          <w:color w:val="000000"/>
        </w:rPr>
        <w:t xml:space="preserve">  </w:t>
      </w:r>
      <w:r w:rsidR="00A9651B" w:rsidRPr="000215EA">
        <w:rPr>
          <w:rFonts w:ascii="Verdana" w:hAnsi="Verdana" w:cs="Verdana"/>
          <w:color w:val="000000"/>
        </w:rPr>
        <w:t>___________________________</w:t>
      </w:r>
    </w:p>
    <w:p w:rsidR="001D2A45" w:rsidRPr="000215EA" w:rsidRDefault="001D2A45" w:rsidP="00A9651B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  <w:r w:rsidRPr="000215EA">
        <w:rPr>
          <w:rFonts w:ascii="Verdana" w:hAnsi="Verdana" w:cs="Verdana"/>
          <w:color w:val="000000"/>
        </w:rPr>
        <w:t xml:space="preserve">                                                                                               </w:t>
      </w:r>
      <w:r w:rsidR="00975470">
        <w:rPr>
          <w:rFonts w:ascii="Verdana" w:hAnsi="Verdana" w:cs="Verdana"/>
          <w:color w:val="000000"/>
        </w:rPr>
        <w:t xml:space="preserve">           </w:t>
      </w:r>
      <w:proofErr w:type="gramStart"/>
      <w:r w:rsidRPr="000215EA">
        <w:rPr>
          <w:rFonts w:ascii="Verdana" w:hAnsi="Verdana" w:cs="Verdana"/>
          <w:color w:val="000000"/>
        </w:rPr>
        <w:t>firma</w:t>
      </w:r>
      <w:proofErr w:type="gramEnd"/>
    </w:p>
    <w:sectPr w:rsidR="001D2A45" w:rsidRPr="000215EA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3C" w:rsidRPr="00485749" w:rsidRDefault="0014533C" w:rsidP="00485749">
      <w:pPr>
        <w:pStyle w:val="Pidipagina"/>
      </w:pPr>
    </w:p>
  </w:endnote>
  <w:endnote w:type="continuationSeparator" w:id="0">
    <w:p w:rsidR="0014533C" w:rsidRPr="00485749" w:rsidRDefault="0014533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3C" w:rsidRPr="00485749" w:rsidRDefault="0014533C" w:rsidP="00485749">
      <w:pPr>
        <w:pStyle w:val="Pidipagina"/>
      </w:pPr>
    </w:p>
  </w:footnote>
  <w:footnote w:type="continuationSeparator" w:id="0">
    <w:p w:rsidR="0014533C" w:rsidRPr="00485749" w:rsidRDefault="0014533C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3C1"/>
    <w:multiLevelType w:val="hybridMultilevel"/>
    <w:tmpl w:val="7342302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AA276C1"/>
    <w:multiLevelType w:val="hybridMultilevel"/>
    <w:tmpl w:val="D334F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8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15"/>
  </w:num>
  <w:num w:numId="5">
    <w:abstractNumId w:val="24"/>
  </w:num>
  <w:num w:numId="6">
    <w:abstractNumId w:val="18"/>
  </w:num>
  <w:num w:numId="7">
    <w:abstractNumId w:val="4"/>
  </w:num>
  <w:num w:numId="8">
    <w:abstractNumId w:val="14"/>
  </w:num>
  <w:num w:numId="9">
    <w:abstractNumId w:val="25"/>
  </w:num>
  <w:num w:numId="10">
    <w:abstractNumId w:val="21"/>
  </w:num>
  <w:num w:numId="11">
    <w:abstractNumId w:val="22"/>
  </w:num>
  <w:num w:numId="12">
    <w:abstractNumId w:val="16"/>
  </w:num>
  <w:num w:numId="13">
    <w:abstractNumId w:val="28"/>
  </w:num>
  <w:num w:numId="14">
    <w:abstractNumId w:val="12"/>
  </w:num>
  <w:num w:numId="15">
    <w:abstractNumId w:val="20"/>
  </w:num>
  <w:num w:numId="16">
    <w:abstractNumId w:val="6"/>
  </w:num>
  <w:num w:numId="17">
    <w:abstractNumId w:val="19"/>
  </w:num>
  <w:num w:numId="18">
    <w:abstractNumId w:val="11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9"/>
  </w:num>
  <w:num w:numId="23">
    <w:abstractNumId w:val="8"/>
  </w:num>
  <w:num w:numId="24">
    <w:abstractNumId w:val="13"/>
  </w:num>
  <w:num w:numId="25">
    <w:abstractNumId w:val="7"/>
  </w:num>
  <w:num w:numId="26">
    <w:abstractNumId w:val="29"/>
  </w:num>
  <w:num w:numId="27">
    <w:abstractNumId w:val="0"/>
  </w:num>
  <w:num w:numId="28">
    <w:abstractNumId w:val="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15E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24CA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B2745"/>
    <w:rsid w:val="000C0875"/>
    <w:rsid w:val="000C38D3"/>
    <w:rsid w:val="000C4EAF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33C"/>
    <w:rsid w:val="0014597C"/>
    <w:rsid w:val="001505FB"/>
    <w:rsid w:val="0015209B"/>
    <w:rsid w:val="001529C0"/>
    <w:rsid w:val="00156007"/>
    <w:rsid w:val="00163C80"/>
    <w:rsid w:val="00164302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2D5"/>
    <w:rsid w:val="001C03BC"/>
    <w:rsid w:val="001D06BC"/>
    <w:rsid w:val="001D294B"/>
    <w:rsid w:val="001D2A45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35E0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078D0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A73B9"/>
    <w:rsid w:val="003B167B"/>
    <w:rsid w:val="003B1EC5"/>
    <w:rsid w:val="003B251F"/>
    <w:rsid w:val="003B2FE8"/>
    <w:rsid w:val="003C05A4"/>
    <w:rsid w:val="003C2941"/>
    <w:rsid w:val="003C2CA4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D4E7C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0EF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E322F"/>
    <w:rsid w:val="006F0107"/>
    <w:rsid w:val="006F170B"/>
    <w:rsid w:val="006F23E1"/>
    <w:rsid w:val="006F26A1"/>
    <w:rsid w:val="006F2813"/>
    <w:rsid w:val="007003F6"/>
    <w:rsid w:val="00704F9D"/>
    <w:rsid w:val="00713E4C"/>
    <w:rsid w:val="007144CC"/>
    <w:rsid w:val="00717946"/>
    <w:rsid w:val="0072341B"/>
    <w:rsid w:val="00724BDB"/>
    <w:rsid w:val="00726A78"/>
    <w:rsid w:val="007303F6"/>
    <w:rsid w:val="007325CA"/>
    <w:rsid w:val="007403E9"/>
    <w:rsid w:val="00746537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7F769B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1C6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1B93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33A6C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75470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9651B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0EC0"/>
    <w:rsid w:val="00B72AA6"/>
    <w:rsid w:val="00B72DF9"/>
    <w:rsid w:val="00B82E31"/>
    <w:rsid w:val="00B8628E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C6406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300A1"/>
    <w:rsid w:val="00D5099C"/>
    <w:rsid w:val="00D513E3"/>
    <w:rsid w:val="00D547D6"/>
    <w:rsid w:val="00D61614"/>
    <w:rsid w:val="00D72E09"/>
    <w:rsid w:val="00D758A9"/>
    <w:rsid w:val="00D775FA"/>
    <w:rsid w:val="00D80CC8"/>
    <w:rsid w:val="00D81D1A"/>
    <w:rsid w:val="00D82A25"/>
    <w:rsid w:val="00D8556F"/>
    <w:rsid w:val="00D865FA"/>
    <w:rsid w:val="00D904A4"/>
    <w:rsid w:val="00D90723"/>
    <w:rsid w:val="00DA379B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3574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00FD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A66D1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9B7E-6782-4F8F-9664-068D7BD5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18</cp:revision>
  <cp:lastPrinted>2019-05-07T07:30:00Z</cp:lastPrinted>
  <dcterms:created xsi:type="dcterms:W3CDTF">2019-12-16T12:16:00Z</dcterms:created>
  <dcterms:modified xsi:type="dcterms:W3CDTF">2019-12-19T11:29:00Z</dcterms:modified>
</cp:coreProperties>
</file>